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297D" w14:textId="1E6B7E2E" w:rsidR="00BB1EF1" w:rsidRDefault="001A5032" w:rsidP="0083038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4E82A4" wp14:editId="2ABCC376">
                <wp:simplePos x="0" y="0"/>
                <wp:positionH relativeFrom="page">
                  <wp:posOffset>247650</wp:posOffset>
                </wp:positionH>
                <wp:positionV relativeFrom="page">
                  <wp:posOffset>8153930</wp:posOffset>
                </wp:positionV>
                <wp:extent cx="1760220" cy="1638300"/>
                <wp:effectExtent l="0" t="0" r="508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48DD3" w14:textId="77777777" w:rsidR="00BB1EF1" w:rsidRPr="00681DE0" w:rsidRDefault="00BB1EF1" w:rsidP="00BB1EF1">
                            <w:pPr>
                              <w:pStyle w:val="BodyText"/>
                              <w:spacing w:line="240" w:lineRule="exact"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751C81F" w14:textId="176883A6" w:rsidR="00BB1EF1" w:rsidRDefault="004A63CE" w:rsidP="00E4436E">
                            <w:pPr>
                              <w:pStyle w:val="BodyText"/>
                              <w:spacing w:line="240" w:lineRule="exac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7800 State R</w:t>
                            </w:r>
                            <w:r w:rsidR="001A5032">
                              <w:rPr>
                                <w:rFonts w:ascii="Arial" w:hAnsi="Arial"/>
                                <w:sz w:val="24"/>
                              </w:rPr>
                              <w:t>oad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60</w:t>
                            </w:r>
                          </w:p>
                          <w:p w14:paraId="07771965" w14:textId="77777777" w:rsidR="00BB1EF1" w:rsidRPr="00681DE0" w:rsidRDefault="004A63CE" w:rsidP="00E602DE">
                            <w:pPr>
                              <w:pStyle w:val="BodyText"/>
                              <w:spacing w:line="240" w:lineRule="exac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Sellersburg, IN</w:t>
                            </w:r>
                            <w:r w:rsidR="00E4436E">
                              <w:rPr>
                                <w:rFonts w:ascii="Arial" w:hAnsi="Arial"/>
                                <w:sz w:val="24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7172</w:t>
                            </w:r>
                          </w:p>
                          <w:p w14:paraId="7F15D9C8" w14:textId="77777777" w:rsidR="00BB1EF1" w:rsidRDefault="004A63CE" w:rsidP="00E602DE">
                            <w:pPr>
                              <w:pStyle w:val="BodyText"/>
                              <w:spacing w:line="240" w:lineRule="exac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Phone: 800</w:t>
                            </w:r>
                            <w:r w:rsidR="00E4436E"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999</w:t>
                            </w:r>
                            <w:r w:rsidR="00E4436E"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7777</w:t>
                            </w:r>
                          </w:p>
                          <w:p w14:paraId="0450C04D" w14:textId="77777777" w:rsidR="00E4436E" w:rsidRDefault="004A63CE" w:rsidP="00E602DE">
                            <w:pPr>
                              <w:pStyle w:val="BodyText"/>
                              <w:spacing w:line="240" w:lineRule="exac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812</w:t>
                            </w:r>
                            <w:r w:rsidR="00E4436E"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246</w:t>
                            </w:r>
                            <w:r w:rsidR="00E4436E"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1866</w:t>
                            </w:r>
                          </w:p>
                          <w:p w14:paraId="28EDFA27" w14:textId="77777777" w:rsidR="00E4436E" w:rsidRDefault="004A63CE" w:rsidP="00E602DE">
                            <w:pPr>
                              <w:pStyle w:val="BodyText"/>
                              <w:spacing w:line="240" w:lineRule="exac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Fax: 812</w:t>
                            </w:r>
                            <w:r w:rsidR="00E4436E"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246</w:t>
                            </w:r>
                            <w:r w:rsidR="00E4436E"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0893</w:t>
                            </w:r>
                          </w:p>
                          <w:p w14:paraId="4CA27C24" w14:textId="77777777" w:rsidR="00E4436E" w:rsidRDefault="00E4436E" w:rsidP="00E602DE">
                            <w:pPr>
                              <w:pStyle w:val="BodyText"/>
                              <w:spacing w:line="240" w:lineRule="exac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www.metalsales.us.com</w:t>
                            </w:r>
                          </w:p>
                          <w:p w14:paraId="10813FFB" w14:textId="77777777" w:rsidR="00E4436E" w:rsidRDefault="00E4436E" w:rsidP="00E4436E">
                            <w:pPr>
                              <w:pStyle w:val="BodyText"/>
                              <w:spacing w:line="240" w:lineRule="exact"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82A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.5pt;margin-top:642.05pt;width:138.6pt;height:12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" filled="f" stroked="f">
                <v:textbox inset="0,0,0,0">
                  <w:txbxContent>
                    <w:p w14:paraId="5AD48DD3" w14:textId="77777777" w:rsidR="00BB1EF1" w:rsidRPr="00681DE0" w:rsidRDefault="00BB1EF1" w:rsidP="00BB1EF1">
                      <w:pPr>
                        <w:pStyle w:val="BodyText"/>
                        <w:spacing w:line="240" w:lineRule="exact"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751C81F" w14:textId="176883A6" w:rsidR="00BB1EF1" w:rsidRDefault="004A63CE" w:rsidP="00E4436E">
                      <w:pPr>
                        <w:pStyle w:val="BodyText"/>
                        <w:spacing w:line="240" w:lineRule="exac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7800 State R</w:t>
                      </w:r>
                      <w:r w:rsidR="001A5032">
                        <w:rPr>
                          <w:rFonts w:ascii="Arial" w:hAnsi="Arial"/>
                          <w:sz w:val="24"/>
                        </w:rPr>
                        <w:t>oad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60</w:t>
                      </w:r>
                    </w:p>
                    <w:p w14:paraId="07771965" w14:textId="77777777" w:rsidR="00BB1EF1" w:rsidRPr="00681DE0" w:rsidRDefault="004A63CE" w:rsidP="00E602DE">
                      <w:pPr>
                        <w:pStyle w:val="BodyText"/>
                        <w:spacing w:line="240" w:lineRule="exac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Sellersburg, IN</w:t>
                      </w:r>
                      <w:r w:rsidR="00E4436E">
                        <w:rPr>
                          <w:rFonts w:ascii="Arial" w:hAnsi="Arial"/>
                          <w:sz w:val="24"/>
                        </w:rPr>
                        <w:t xml:space="preserve"> 4</w:t>
                      </w:r>
                      <w:r>
                        <w:rPr>
                          <w:rFonts w:ascii="Arial" w:hAnsi="Arial"/>
                          <w:sz w:val="24"/>
                        </w:rPr>
                        <w:t>7172</w:t>
                      </w:r>
                    </w:p>
                    <w:p w14:paraId="7F15D9C8" w14:textId="77777777" w:rsidR="00BB1EF1" w:rsidRDefault="004A63CE" w:rsidP="00E602DE">
                      <w:pPr>
                        <w:pStyle w:val="BodyText"/>
                        <w:spacing w:line="240" w:lineRule="exac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Phone: 800</w:t>
                      </w:r>
                      <w:r w:rsidR="00E4436E">
                        <w:rPr>
                          <w:rFonts w:ascii="Arial" w:hAnsi="Arial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>999</w:t>
                      </w:r>
                      <w:r w:rsidR="00E4436E">
                        <w:rPr>
                          <w:rFonts w:ascii="Arial" w:hAnsi="Arial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>7777</w:t>
                      </w:r>
                    </w:p>
                    <w:p w14:paraId="0450C04D" w14:textId="77777777" w:rsidR="00E4436E" w:rsidRDefault="004A63CE" w:rsidP="00E602DE">
                      <w:pPr>
                        <w:pStyle w:val="BodyText"/>
                        <w:spacing w:line="240" w:lineRule="exac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812</w:t>
                      </w:r>
                      <w:r w:rsidR="00E4436E">
                        <w:rPr>
                          <w:rFonts w:ascii="Arial" w:hAnsi="Arial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>246</w:t>
                      </w:r>
                      <w:r w:rsidR="00E4436E">
                        <w:rPr>
                          <w:rFonts w:ascii="Arial" w:hAnsi="Arial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>1866</w:t>
                      </w:r>
                    </w:p>
                    <w:p w14:paraId="28EDFA27" w14:textId="77777777" w:rsidR="00E4436E" w:rsidRDefault="004A63CE" w:rsidP="00E602DE">
                      <w:pPr>
                        <w:pStyle w:val="BodyText"/>
                        <w:spacing w:line="240" w:lineRule="exac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Fax: 812</w:t>
                      </w:r>
                      <w:r w:rsidR="00E4436E">
                        <w:rPr>
                          <w:rFonts w:ascii="Arial" w:hAnsi="Arial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>246</w:t>
                      </w:r>
                      <w:r w:rsidR="00E4436E">
                        <w:rPr>
                          <w:rFonts w:ascii="Arial" w:hAnsi="Arial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>0893</w:t>
                      </w:r>
                    </w:p>
                    <w:p w14:paraId="4CA27C24" w14:textId="77777777" w:rsidR="00E4436E" w:rsidRDefault="00E4436E" w:rsidP="00E602DE">
                      <w:pPr>
                        <w:pStyle w:val="BodyText"/>
                        <w:spacing w:line="240" w:lineRule="exac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www.metalsales.us.com</w:t>
                      </w:r>
                    </w:p>
                    <w:p w14:paraId="10813FFB" w14:textId="77777777" w:rsidR="00E4436E" w:rsidRDefault="00E4436E" w:rsidP="00E4436E">
                      <w:pPr>
                        <w:pStyle w:val="BodyText"/>
                        <w:spacing w:line="240" w:lineRule="exact"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0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6F625" wp14:editId="1CD45F50">
                <wp:simplePos x="0" y="0"/>
                <wp:positionH relativeFrom="column">
                  <wp:posOffset>941578</wp:posOffset>
                </wp:positionH>
                <wp:positionV relativeFrom="paragraph">
                  <wp:posOffset>9525</wp:posOffset>
                </wp:positionV>
                <wp:extent cx="0" cy="9258300"/>
                <wp:effectExtent l="10795" t="9525" r="8255" b="9525"/>
                <wp:wrapSquare wrapText="bothSides"/>
                <wp:docPr id="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A34CD" id="Line 16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.75pt" to="74.15pt,72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">
                <w10:wrap type="square"/>
              </v:line>
            </w:pict>
          </mc:Fallback>
        </mc:AlternateContent>
      </w:r>
      <w:r w:rsidR="0094760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421CE1" wp14:editId="195CAFAA">
                <wp:simplePos x="0" y="0"/>
                <wp:positionH relativeFrom="page">
                  <wp:posOffset>2319020</wp:posOffset>
                </wp:positionH>
                <wp:positionV relativeFrom="page">
                  <wp:posOffset>457200</wp:posOffset>
                </wp:positionV>
                <wp:extent cx="5177790" cy="9258300"/>
                <wp:effectExtent l="4445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92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47A59" w14:textId="7E3489FA" w:rsidR="004B2653" w:rsidRPr="00853AE8" w:rsidRDefault="006F2099" w:rsidP="004B2653">
                            <w:pPr>
                              <w:jc w:val="center"/>
                              <w:rPr>
                                <w:rFonts w:ascii="Montserrat SemiBold" w:hAnsi="Montserrat SemiBold" w:cstheme="minorHAnsi"/>
                                <w:b/>
                                <w:bCs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853AE8">
                              <w:rPr>
                                <w:rFonts w:ascii="Montserrat SemiBold" w:hAnsi="Montserrat SemiBold" w:cstheme="minorHAnsi"/>
                                <w:b/>
                                <w:bCs/>
                                <w:sz w:val="40"/>
                                <w:szCs w:val="32"/>
                                <w:u w:val="single"/>
                              </w:rPr>
                              <w:t>Metallic Waiver</w:t>
                            </w:r>
                            <w:r w:rsidR="007142B9" w:rsidRPr="00853AE8">
                              <w:rPr>
                                <w:rFonts w:ascii="Montserrat SemiBold" w:hAnsi="Montserrat SemiBold" w:cstheme="minorHAnsi"/>
                                <w:b/>
                                <w:bCs/>
                                <w:sz w:val="40"/>
                                <w:szCs w:val="32"/>
                                <w:u w:val="single"/>
                              </w:rPr>
                              <w:t xml:space="preserve"> Acknowledgement</w:t>
                            </w:r>
                          </w:p>
                          <w:p w14:paraId="0D668C97" w14:textId="77777777" w:rsidR="00DB0F1E" w:rsidRPr="006F2099" w:rsidRDefault="00DB0F1E" w:rsidP="004B26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2C31AE" w14:textId="77777777" w:rsidR="004B2653" w:rsidRPr="006F2099" w:rsidRDefault="007142B9" w:rsidP="00DB0F1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d w:val="193190144"/>
                                <w:placeholder>
                                  <w:docPart w:val="1D176CE58EF54393BD8D91A54CEA1230"/>
                                </w:placeholder>
                                <w:showingPlcHdr/>
                                <w15:color w:val="000000"/>
                                <w:date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6F2099">
                                  <w:rPr>
                                    <w:rStyle w:val="PlaceholderText"/>
                                    <w:rFonts w:asciiTheme="minorHAnsi" w:hAnsiTheme="minorHAnsi" w:cstheme="minorHAnsi"/>
                                    <w:b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647ABC39" w14:textId="77777777" w:rsidR="007142B9" w:rsidRPr="006F2099" w:rsidRDefault="007142B9" w:rsidP="00DB0F1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393B2A5" w14:textId="61C8A07A" w:rsidR="00BC229B" w:rsidRPr="006F2099" w:rsidRDefault="007142B9" w:rsidP="00DB0F1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</w:rPr>
                              <w:t>Project ID</w:t>
                            </w:r>
                            <w:r w:rsidR="006F2099" w:rsidRPr="006F2099">
                              <w:rPr>
                                <w:rFonts w:asciiTheme="minorHAnsi" w:hAnsiTheme="minorHAnsi" w:cstheme="minorHAnsi"/>
                                <w:b/>
                              </w:rPr>
                              <w:t>/SO Number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  <w:r w:rsidR="00BC229B" w:rsidRPr="006F209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643938E9" w14:textId="77777777" w:rsidR="00BC229B" w:rsidRPr="006F2099" w:rsidRDefault="00BC229B" w:rsidP="00DB0F1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2491BBD" w14:textId="77777777" w:rsidR="007142B9" w:rsidRPr="006F2099" w:rsidRDefault="00BC229B" w:rsidP="00DB0F1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Project Name: </w:t>
                            </w:r>
                            <w:r w:rsidR="007142B9" w:rsidRPr="006F209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49B9D403" w14:textId="77777777" w:rsidR="00E41344" w:rsidRPr="006F2099" w:rsidRDefault="00E41344" w:rsidP="00E4134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FDCE4D9" w14:textId="1CF14DE6" w:rsidR="006F2099" w:rsidRPr="006F2099" w:rsidRDefault="00000000" w:rsidP="00BC229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alias w:val="Company Name"/>
                                <w:tag w:val="Company Name"/>
                                <w:id w:val="-1703933409"/>
                                <w:placeholder>
                                  <w:docPart w:val="A9B3D1687C6C4392910B9D10AE019251"/>
                                </w:placeholder>
                                <w:temporary/>
                                <w:showingPlcHdr/>
                                <w15:color w:val="000000"/>
                                <w15:appearance w15:val="hidden"/>
                              </w:sdtPr>
                              <w:sdtContent>
                                <w:r w:rsidR="00E310EF" w:rsidRPr="006F2099">
                                  <w:rPr>
                                    <w:rStyle w:val="PlaceholderText"/>
                                    <w:rFonts w:asciiTheme="minorHAnsi" w:hAnsiTheme="minorHAnsi" w:cstheme="minorHAnsi"/>
                                    <w:b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BC229B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ha</w:t>
                            </w:r>
                            <w:r w:rsidR="00E310EF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s</w:t>
                            </w:r>
                            <w:r w:rsidR="00BC229B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requested Metal Sales Manufacturing Corporation (MSMC</w:t>
                            </w:r>
                            <w:r w:rsidR="00F1210F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) </w:t>
                            </w:r>
                            <w:r w:rsidR="00E310EF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produce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Cs w:val="24"/>
                                </w:rPr>
                                <w:alias w:val="Panel System Name"/>
                                <w:tag w:val="Panel System Name"/>
                                <w:id w:val="-1871454188"/>
                                <w:placeholder>
                                  <w:docPart w:val="F5F1584566C540FFAA7A363E590E3FBD"/>
                                </w:placeholder>
                                <w:temporary/>
                                <w:showingPlcHdr/>
                                <w15:color w:val="000000"/>
                              </w:sdtPr>
                              <w:sdtContent>
                                <w:r w:rsidR="00E310EF" w:rsidRPr="006F2099">
                                  <w:rPr>
                                    <w:rStyle w:val="PlaceholderText"/>
                                    <w:rFonts w:asciiTheme="minorHAnsi" w:hAnsiTheme="minorHAnsi" w:cstheme="minorHAnsi"/>
                                    <w:b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E310EF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7A5BCD89" w14:textId="77777777" w:rsidR="006F2099" w:rsidRPr="006F2099" w:rsidRDefault="006F2099" w:rsidP="00BC229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23F60AE0" w14:textId="14DCE451" w:rsidR="006F2099" w:rsidRPr="006F2099" w:rsidRDefault="00E310EF" w:rsidP="00BC229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MSMC needs you to be aware that </w:t>
                            </w:r>
                            <w:r w:rsidR="006F2099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metallic paint systems are not intended to be mixed in wall/roof panel applications</w:t>
                            </w:r>
                            <w:r w:rsid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due to potential variations in sheen presentation.</w:t>
                            </w:r>
                          </w:p>
                          <w:p w14:paraId="35F68D91" w14:textId="77777777" w:rsidR="006F2099" w:rsidRPr="006F2099" w:rsidRDefault="006F2099" w:rsidP="00BC229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79075353" w14:textId="6AEC457E" w:rsidR="0094760A" w:rsidRPr="006F2099" w:rsidRDefault="006F2099" w:rsidP="00BC229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T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he replacement panel </w:t>
                            </w:r>
                            <w:r w:rsidR="0033763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requested above 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will 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u w:val="single"/>
                              </w:rPr>
                              <w:t>not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be produced out of the same batch of coil from which the original order was produced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. This may result in a variation in presentation</w:t>
                            </w:r>
                            <w:r w:rsidR="0033763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.</w:t>
                            </w:r>
                          </w:p>
                          <w:p w14:paraId="29149F00" w14:textId="77777777" w:rsidR="0094760A" w:rsidRPr="006F2099" w:rsidRDefault="0094760A" w:rsidP="0094760A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1724829E" w14:textId="0183B283" w:rsidR="00DB0F1E" w:rsidRPr="006F2099" w:rsidRDefault="00EE36B5" w:rsidP="00337638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By signing this form, you acknowledge an </w:t>
                            </w:r>
                            <w:r w:rsidR="0032248A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understanding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of </w:t>
                            </w:r>
                            <w:r w:rsidR="0033763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potential variation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.</w:t>
                            </w:r>
                            <w:r w:rsidR="0032248A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You acknowledge that all parties concerned in this transaction have been notified, including the end user, that the potential for </w:t>
                            </w:r>
                            <w:r w:rsidR="0033763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sheen variation</w:t>
                            </w:r>
                            <w:r w:rsidR="0032248A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does exist and that </w:t>
                            </w:r>
                            <w:r w:rsidR="0033763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this sheen variation</w:t>
                            </w:r>
                            <w:r w:rsidR="0032248A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is not reason for production rejection </w:t>
                            </w:r>
                            <w:r w:rsidR="0033763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and/or</w:t>
                            </w:r>
                            <w:r w:rsidR="0032248A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return</w:t>
                            </w:r>
                            <w:r w:rsidR="00337638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of product</w:t>
                            </w:r>
                            <w:r w:rsidR="0032248A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.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EB3A30A" w14:textId="77777777" w:rsidR="004F7389" w:rsidRPr="006F2099" w:rsidRDefault="004F7389" w:rsidP="00DB0F1E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7C82A6F2" w14:textId="77777777" w:rsidR="00E9149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Company Name</w:t>
                            </w:r>
                            <w:r w:rsidR="00E91494"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: 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__________________________________</w:t>
                            </w:r>
                          </w:p>
                          <w:p w14:paraId="3B4B9CE8" w14:textId="77777777" w:rsidR="00787174" w:rsidRPr="006F2099" w:rsidRDefault="00787174" w:rsidP="0078717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CF4805" w14:textId="77777777" w:rsidR="0094760A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PO#</w:t>
                            </w:r>
                            <w:r w:rsidR="0094760A" w:rsidRPr="006F20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 xml:space="preserve">: </w:t>
                            </w: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__________________</w:t>
                            </w:r>
                          </w:p>
                          <w:p w14:paraId="510ADC8E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28BC0D47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Printed Name: ____________________________________</w:t>
                            </w:r>
                          </w:p>
                          <w:p w14:paraId="51562087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702ABCAC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Title: _______________________________</w:t>
                            </w:r>
                          </w:p>
                          <w:p w14:paraId="32950653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1A20711A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Signature: _____________________________________</w:t>
                            </w:r>
                          </w:p>
                          <w:p w14:paraId="699FA8D7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2D1D3B5D" w14:textId="77777777" w:rsidR="00787174" w:rsidRPr="006F2099" w:rsidRDefault="00787174" w:rsidP="00787174">
                            <w:pPr>
                              <w:spacing w:line="300" w:lineRule="auto"/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Date: ___________________</w:t>
                            </w:r>
                          </w:p>
                          <w:p w14:paraId="557B30E8" w14:textId="77777777" w:rsidR="0094760A" w:rsidRPr="006F2099" w:rsidRDefault="0094760A" w:rsidP="00C63F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u w:val="thick"/>
                              </w:rPr>
                            </w:pPr>
                          </w:p>
                          <w:p w14:paraId="7210111D" w14:textId="77777777" w:rsidR="0094760A" w:rsidRPr="006F2099" w:rsidRDefault="0094760A" w:rsidP="0094760A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u w:val="thick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u w:val="thick"/>
                              </w:rPr>
                              <w:t>Contact</w:t>
                            </w:r>
                            <w:r w:rsidR="00787174" w:rsidRPr="006F2099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="00F1210F" w:rsidRPr="006F2099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u w:val="thick"/>
                              </w:rPr>
                              <w:t>for</w:t>
                            </w:r>
                            <w:r w:rsidR="00787174" w:rsidRPr="006F2099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u w:val="thick"/>
                              </w:rPr>
                              <w:t xml:space="preserve"> Questions or Concerns</w:t>
                            </w:r>
                          </w:p>
                          <w:p w14:paraId="6D6D87C2" w14:textId="77777777" w:rsidR="0094760A" w:rsidRPr="006F2099" w:rsidRDefault="0094760A" w:rsidP="0094760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thick"/>
                              </w:rPr>
                            </w:pPr>
                          </w:p>
                          <w:p w14:paraId="1DFE11FE" w14:textId="77777777" w:rsidR="0094760A" w:rsidRPr="006F2099" w:rsidRDefault="0094760A" w:rsidP="0094760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4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sz w:val="28"/>
                                <w:szCs w:val="24"/>
                              </w:rPr>
                              <w:t>CIA Sellersburg Hub</w:t>
                            </w:r>
                          </w:p>
                          <w:p w14:paraId="37050222" w14:textId="77777777" w:rsidR="0094760A" w:rsidRPr="006F2099" w:rsidRDefault="0094760A" w:rsidP="0094760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4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sz w:val="28"/>
                                <w:szCs w:val="24"/>
                              </w:rPr>
                              <w:t xml:space="preserve">E-Mail: </w:t>
                            </w:r>
                            <w:hyperlink r:id="rId8" w:history="1">
                              <w:r w:rsidRPr="006F2099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4"/>
                                  <w:u w:val="none"/>
                                </w:rPr>
                                <w:t>CIASellersburg@metalsales.us.com</w:t>
                              </w:r>
                            </w:hyperlink>
                          </w:p>
                          <w:p w14:paraId="562FA96B" w14:textId="77777777" w:rsidR="0094760A" w:rsidRPr="006F2099" w:rsidRDefault="0094760A" w:rsidP="0094760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4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sz w:val="28"/>
                                <w:szCs w:val="24"/>
                              </w:rPr>
                              <w:t>Phone: (812)-748-8058</w:t>
                            </w:r>
                          </w:p>
                          <w:p w14:paraId="7D834A41" w14:textId="77777777" w:rsidR="00C63FDA" w:rsidRPr="006F2099" w:rsidRDefault="00C63FDA" w:rsidP="00C63F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u w:val="thick"/>
                              </w:rPr>
                            </w:pPr>
                          </w:p>
                          <w:p w14:paraId="30C49E65" w14:textId="77777777" w:rsidR="001F4A19" w:rsidRPr="006F2099" w:rsidRDefault="001F4A19" w:rsidP="001F4A19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1FD490F" w14:textId="77777777" w:rsidR="003A3E46" w:rsidRPr="006F2099" w:rsidRDefault="003A3E46" w:rsidP="00E4134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F20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1CE1" id="Text Box 16" o:spid="_x0000_s1027" type="#_x0000_t202" style="position:absolute;margin-left:182.6pt;margin-top:36pt;width:407.7pt;height:72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" filled="f" stroked="f">
                <v:textbox inset="0,0,0,0">
                  <w:txbxContent>
                    <w:p w14:paraId="57D47A59" w14:textId="7E3489FA" w:rsidR="004B2653" w:rsidRPr="00853AE8" w:rsidRDefault="006F2099" w:rsidP="004B2653">
                      <w:pPr>
                        <w:jc w:val="center"/>
                        <w:rPr>
                          <w:rFonts w:ascii="Montserrat SemiBold" w:hAnsi="Montserrat SemiBold" w:cstheme="minorHAnsi"/>
                          <w:b/>
                          <w:bCs/>
                          <w:sz w:val="40"/>
                          <w:szCs w:val="32"/>
                          <w:u w:val="single"/>
                        </w:rPr>
                      </w:pPr>
                      <w:r w:rsidRPr="00853AE8">
                        <w:rPr>
                          <w:rFonts w:ascii="Montserrat SemiBold" w:hAnsi="Montserrat SemiBold" w:cstheme="minorHAnsi"/>
                          <w:b/>
                          <w:bCs/>
                          <w:sz w:val="40"/>
                          <w:szCs w:val="32"/>
                          <w:u w:val="single"/>
                        </w:rPr>
                        <w:t>Metallic Waiver</w:t>
                      </w:r>
                      <w:r w:rsidR="007142B9" w:rsidRPr="00853AE8">
                        <w:rPr>
                          <w:rFonts w:ascii="Montserrat SemiBold" w:hAnsi="Montserrat SemiBold" w:cstheme="minorHAnsi"/>
                          <w:b/>
                          <w:bCs/>
                          <w:sz w:val="40"/>
                          <w:szCs w:val="32"/>
                          <w:u w:val="single"/>
                        </w:rPr>
                        <w:t xml:space="preserve"> Acknowledgement</w:t>
                      </w:r>
                    </w:p>
                    <w:p w14:paraId="0D668C97" w14:textId="77777777" w:rsidR="00DB0F1E" w:rsidRPr="006F2099" w:rsidRDefault="00DB0F1E" w:rsidP="004B26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322C31AE" w14:textId="77777777" w:rsidR="004B2653" w:rsidRPr="006F2099" w:rsidRDefault="007142B9" w:rsidP="00DB0F1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</w:rPr>
                        <w:t xml:space="preserve">Date: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</w:rPr>
                          <w:id w:val="193190144"/>
                          <w:placeholder>
                            <w:docPart w:val="1D176CE58EF54393BD8D91A54CEA1230"/>
                          </w:placeholder>
                          <w:showingPlcHdr/>
                          <w15:color w:val="000000"/>
                          <w:date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6F2099">
                            <w:rPr>
                              <w:rStyle w:val="PlaceholderText"/>
                              <w:rFonts w:asciiTheme="minorHAnsi" w:hAnsiTheme="minorHAnsi" w:cstheme="minorHAnsi"/>
                              <w:b/>
                            </w:rPr>
                            <w:t>Click here to enter a date.</w:t>
                          </w:r>
                        </w:sdtContent>
                      </w:sdt>
                    </w:p>
                    <w:p w14:paraId="647ABC39" w14:textId="77777777" w:rsidR="007142B9" w:rsidRPr="006F2099" w:rsidRDefault="007142B9" w:rsidP="00DB0F1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393B2A5" w14:textId="61C8A07A" w:rsidR="00BC229B" w:rsidRPr="006F2099" w:rsidRDefault="007142B9" w:rsidP="00DB0F1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</w:rPr>
                        <w:t>Project ID</w:t>
                      </w:r>
                      <w:r w:rsidR="006F2099" w:rsidRPr="006F2099">
                        <w:rPr>
                          <w:rFonts w:asciiTheme="minorHAnsi" w:hAnsiTheme="minorHAnsi" w:cstheme="minorHAnsi"/>
                          <w:b/>
                        </w:rPr>
                        <w:t>/SO Number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  <w:r w:rsidR="00BC229B" w:rsidRPr="006F209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643938E9" w14:textId="77777777" w:rsidR="00BC229B" w:rsidRPr="006F2099" w:rsidRDefault="00BC229B" w:rsidP="00DB0F1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2491BBD" w14:textId="77777777" w:rsidR="007142B9" w:rsidRPr="006F2099" w:rsidRDefault="00BC229B" w:rsidP="00DB0F1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</w:rPr>
                        <w:t xml:space="preserve">Project Name: </w:t>
                      </w:r>
                      <w:r w:rsidR="007142B9" w:rsidRPr="006F209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49B9D403" w14:textId="77777777" w:rsidR="00E41344" w:rsidRPr="006F2099" w:rsidRDefault="00E41344" w:rsidP="00E4134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FDCE4D9" w14:textId="1CF14DE6" w:rsidR="006F2099" w:rsidRPr="006F2099" w:rsidRDefault="00000000" w:rsidP="00BC229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alias w:val="Company Name"/>
                          <w:tag w:val="Company Name"/>
                          <w:id w:val="-1703933409"/>
                          <w:placeholder>
                            <w:docPart w:val="A9B3D1687C6C4392910B9D10AE019251"/>
                          </w:placeholder>
                          <w:temporary/>
                          <w:showingPlcHdr/>
                          <w15:color w:val="000000"/>
                          <w15:appearance w15:val="hidden"/>
                        </w:sdtPr>
                        <w:sdtContent>
                          <w:r w:rsidR="00E310EF" w:rsidRPr="006F2099">
                            <w:rPr>
                              <w:rStyle w:val="PlaceholderText"/>
                              <w:rFonts w:asciiTheme="minorHAnsi" w:hAnsiTheme="minorHAnsi" w:cstheme="minorHAnsi"/>
                              <w:b/>
                            </w:rPr>
                            <w:t>Click here to enter text.</w:t>
                          </w:r>
                        </w:sdtContent>
                      </w:sdt>
                      <w:r w:rsidR="00BC229B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ha</w:t>
                      </w:r>
                      <w:r w:rsidR="00E310EF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s</w:t>
                      </w:r>
                      <w:r w:rsidR="00BC229B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requested Metal Sales Manufacturing Corporation (MSMC</w:t>
                      </w:r>
                      <w:r w:rsidR="00F1210F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) </w:t>
                      </w:r>
                      <w:r w:rsidR="00E310EF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produce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Cs w:val="24"/>
                          </w:rPr>
                          <w:alias w:val="Panel System Name"/>
                          <w:tag w:val="Panel System Name"/>
                          <w:id w:val="-1871454188"/>
                          <w:placeholder>
                            <w:docPart w:val="F5F1584566C540FFAA7A363E590E3FBD"/>
                          </w:placeholder>
                          <w:temporary/>
                          <w:showingPlcHdr/>
                          <w15:color w:val="000000"/>
                        </w:sdtPr>
                        <w:sdtContent>
                          <w:r w:rsidR="00E310EF" w:rsidRPr="006F2099">
                            <w:rPr>
                              <w:rStyle w:val="PlaceholderText"/>
                              <w:rFonts w:asciiTheme="minorHAnsi" w:hAnsiTheme="minorHAnsi" w:cstheme="minorHAnsi"/>
                              <w:b/>
                            </w:rPr>
                            <w:t>Click here to enter text.</w:t>
                          </w:r>
                        </w:sdtContent>
                      </w:sdt>
                      <w:r w:rsidR="00E310EF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</w:p>
                    <w:p w14:paraId="7A5BCD89" w14:textId="77777777" w:rsidR="006F2099" w:rsidRPr="006F2099" w:rsidRDefault="006F2099" w:rsidP="00BC229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23F60AE0" w14:textId="14DCE451" w:rsidR="006F2099" w:rsidRPr="006F2099" w:rsidRDefault="00E310EF" w:rsidP="00BC229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MSMC needs you to be aware that </w:t>
                      </w:r>
                      <w:r w:rsidR="006F2099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metallic paint systems are not intended to be mixed in wall/roof panel applications</w:t>
                      </w:r>
                      <w:r w:rsid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due to potential variations in sheen presentation.</w:t>
                      </w:r>
                    </w:p>
                    <w:p w14:paraId="35F68D91" w14:textId="77777777" w:rsidR="006F2099" w:rsidRPr="006F2099" w:rsidRDefault="006F2099" w:rsidP="00BC229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79075353" w14:textId="6AEC457E" w:rsidR="0094760A" w:rsidRPr="006F2099" w:rsidRDefault="006F2099" w:rsidP="00BC229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T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he replacement panel </w:t>
                      </w:r>
                      <w:r w:rsidR="0033763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requested above 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will 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  <w:u w:val="single"/>
                        </w:rPr>
                        <w:t>not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be produced out of the same batch of coil from which the original order was produced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. This may result in a variation in presentation</w:t>
                      </w:r>
                      <w:r w:rsidR="0033763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.</w:t>
                      </w:r>
                    </w:p>
                    <w:p w14:paraId="29149F00" w14:textId="77777777" w:rsidR="0094760A" w:rsidRPr="006F2099" w:rsidRDefault="0094760A" w:rsidP="0094760A">
                      <w:pPr>
                        <w:spacing w:line="300" w:lineRule="auto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1724829E" w14:textId="0183B283" w:rsidR="00DB0F1E" w:rsidRPr="006F2099" w:rsidRDefault="00EE36B5" w:rsidP="00337638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By signing this form, you acknowledge an </w:t>
                      </w:r>
                      <w:r w:rsidR="0032248A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understanding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of </w:t>
                      </w:r>
                      <w:r w:rsidR="0033763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potential variation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.</w:t>
                      </w:r>
                      <w:r w:rsidR="0032248A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You acknowledge that all parties concerned in this transaction have been notified, including the end user, that the potential for </w:t>
                      </w:r>
                      <w:r w:rsidR="0033763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sheen variation</w:t>
                      </w:r>
                      <w:r w:rsidR="0032248A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does exist and that </w:t>
                      </w:r>
                      <w:r w:rsidR="0033763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this sheen variation</w:t>
                      </w:r>
                      <w:r w:rsidR="0032248A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is not reason for production rejection </w:t>
                      </w:r>
                      <w:r w:rsidR="0033763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and/or</w:t>
                      </w:r>
                      <w:r w:rsidR="0032248A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return</w:t>
                      </w:r>
                      <w:r w:rsidR="00337638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of product</w:t>
                      </w:r>
                      <w:r w:rsidR="0032248A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.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</w:p>
                    <w:p w14:paraId="6EB3A30A" w14:textId="77777777" w:rsidR="004F7389" w:rsidRPr="006F2099" w:rsidRDefault="004F7389" w:rsidP="00DB0F1E">
                      <w:pPr>
                        <w:spacing w:line="300" w:lineRule="auto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7C82A6F2" w14:textId="77777777" w:rsidR="00E9149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Company Name</w:t>
                      </w:r>
                      <w:r w:rsidR="00E91494"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: 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__________________________________</w:t>
                      </w:r>
                    </w:p>
                    <w:p w14:paraId="3B4B9CE8" w14:textId="77777777" w:rsidR="00787174" w:rsidRPr="006F2099" w:rsidRDefault="00787174" w:rsidP="00787174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ECF4805" w14:textId="77777777" w:rsidR="0094760A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PO#</w:t>
                      </w:r>
                      <w:r w:rsidR="0094760A" w:rsidRPr="006F20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 xml:space="preserve">: </w:t>
                      </w:r>
                      <w:r w:rsidRPr="006F20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__________________</w:t>
                      </w:r>
                    </w:p>
                    <w:p w14:paraId="510ADC8E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28BC0D47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Printed Name: ____________________________________</w:t>
                      </w:r>
                    </w:p>
                    <w:p w14:paraId="51562087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702ABCAC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Title: _______________________________</w:t>
                      </w:r>
                    </w:p>
                    <w:p w14:paraId="32950653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1A20711A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Signature: _____________________________________</w:t>
                      </w:r>
                    </w:p>
                    <w:p w14:paraId="699FA8D7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2D1D3B5D" w14:textId="77777777" w:rsidR="00787174" w:rsidRPr="006F2099" w:rsidRDefault="00787174" w:rsidP="00787174">
                      <w:pPr>
                        <w:spacing w:line="300" w:lineRule="auto"/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Date: ___________________</w:t>
                      </w:r>
                    </w:p>
                    <w:p w14:paraId="557B30E8" w14:textId="77777777" w:rsidR="0094760A" w:rsidRPr="006F2099" w:rsidRDefault="0094760A" w:rsidP="00C63FD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  <w:u w:val="thick"/>
                        </w:rPr>
                      </w:pPr>
                    </w:p>
                    <w:p w14:paraId="7210111D" w14:textId="77777777" w:rsidR="0094760A" w:rsidRPr="006F2099" w:rsidRDefault="0094760A" w:rsidP="0094760A">
                      <w:pPr>
                        <w:rPr>
                          <w:rFonts w:asciiTheme="minorHAnsi" w:hAnsiTheme="minorHAnsi" w:cstheme="minorHAnsi"/>
                          <w:sz w:val="32"/>
                          <w:szCs w:val="24"/>
                          <w:u w:val="thick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sz w:val="32"/>
                          <w:szCs w:val="24"/>
                          <w:u w:val="thick"/>
                        </w:rPr>
                        <w:t>Contact</w:t>
                      </w:r>
                      <w:r w:rsidR="00787174" w:rsidRPr="006F2099">
                        <w:rPr>
                          <w:rFonts w:asciiTheme="minorHAnsi" w:hAnsiTheme="minorHAnsi" w:cstheme="minorHAnsi"/>
                          <w:sz w:val="32"/>
                          <w:szCs w:val="24"/>
                          <w:u w:val="thick"/>
                        </w:rPr>
                        <w:t xml:space="preserve"> </w:t>
                      </w:r>
                      <w:r w:rsidR="00F1210F" w:rsidRPr="006F2099">
                        <w:rPr>
                          <w:rFonts w:asciiTheme="minorHAnsi" w:hAnsiTheme="minorHAnsi" w:cstheme="minorHAnsi"/>
                          <w:sz w:val="32"/>
                          <w:szCs w:val="24"/>
                          <w:u w:val="thick"/>
                        </w:rPr>
                        <w:t>for</w:t>
                      </w:r>
                      <w:r w:rsidR="00787174" w:rsidRPr="006F2099">
                        <w:rPr>
                          <w:rFonts w:asciiTheme="minorHAnsi" w:hAnsiTheme="minorHAnsi" w:cstheme="minorHAnsi"/>
                          <w:sz w:val="32"/>
                          <w:szCs w:val="24"/>
                          <w:u w:val="thick"/>
                        </w:rPr>
                        <w:t xml:space="preserve"> Questions or Concerns</w:t>
                      </w:r>
                    </w:p>
                    <w:p w14:paraId="6D6D87C2" w14:textId="77777777" w:rsidR="0094760A" w:rsidRPr="006F2099" w:rsidRDefault="0094760A" w:rsidP="0094760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thick"/>
                        </w:rPr>
                      </w:pPr>
                    </w:p>
                    <w:p w14:paraId="1DFE11FE" w14:textId="77777777" w:rsidR="0094760A" w:rsidRPr="006F2099" w:rsidRDefault="0094760A" w:rsidP="0094760A">
                      <w:pPr>
                        <w:rPr>
                          <w:rFonts w:asciiTheme="minorHAnsi" w:hAnsiTheme="minorHAnsi" w:cstheme="minorHAnsi"/>
                          <w:sz w:val="28"/>
                          <w:szCs w:val="24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sz w:val="28"/>
                          <w:szCs w:val="24"/>
                        </w:rPr>
                        <w:t>CIA Sellersburg Hub</w:t>
                      </w:r>
                    </w:p>
                    <w:p w14:paraId="37050222" w14:textId="77777777" w:rsidR="0094760A" w:rsidRPr="006F2099" w:rsidRDefault="0094760A" w:rsidP="0094760A">
                      <w:pPr>
                        <w:rPr>
                          <w:rFonts w:asciiTheme="minorHAnsi" w:hAnsiTheme="minorHAnsi" w:cstheme="minorHAnsi"/>
                          <w:sz w:val="28"/>
                          <w:szCs w:val="24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sz w:val="28"/>
                          <w:szCs w:val="24"/>
                        </w:rPr>
                        <w:t xml:space="preserve">E-Mail: </w:t>
                      </w:r>
                      <w:hyperlink r:id="rId9" w:history="1">
                        <w:r w:rsidRPr="006F2099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4"/>
                            <w:u w:val="none"/>
                          </w:rPr>
                          <w:t>CIASellersburg@metalsales.us.com</w:t>
                        </w:r>
                      </w:hyperlink>
                    </w:p>
                    <w:p w14:paraId="562FA96B" w14:textId="77777777" w:rsidR="0094760A" w:rsidRPr="006F2099" w:rsidRDefault="0094760A" w:rsidP="0094760A">
                      <w:pPr>
                        <w:rPr>
                          <w:rFonts w:asciiTheme="minorHAnsi" w:hAnsiTheme="minorHAnsi" w:cstheme="minorHAnsi"/>
                          <w:sz w:val="28"/>
                          <w:szCs w:val="24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sz w:val="28"/>
                          <w:szCs w:val="24"/>
                        </w:rPr>
                        <w:t>Phone: (812)-748-8058</w:t>
                      </w:r>
                    </w:p>
                    <w:p w14:paraId="7D834A41" w14:textId="77777777" w:rsidR="00C63FDA" w:rsidRPr="006F2099" w:rsidRDefault="00C63FDA" w:rsidP="00C63FD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  <w:u w:val="thick"/>
                        </w:rPr>
                      </w:pPr>
                    </w:p>
                    <w:p w14:paraId="30C49E65" w14:textId="77777777" w:rsidR="001F4A19" w:rsidRPr="006F2099" w:rsidRDefault="001F4A19" w:rsidP="001F4A19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1FD490F" w14:textId="77777777" w:rsidR="003A3E46" w:rsidRPr="006F2099" w:rsidRDefault="003A3E46" w:rsidP="00E41344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F209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6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159FF" wp14:editId="26032F82">
                <wp:simplePos x="0" y="0"/>
                <wp:positionH relativeFrom="page">
                  <wp:posOffset>9165590</wp:posOffset>
                </wp:positionH>
                <wp:positionV relativeFrom="page">
                  <wp:posOffset>457200</wp:posOffset>
                </wp:positionV>
                <wp:extent cx="5325110" cy="9790430"/>
                <wp:effectExtent l="2540" t="0" r="0" b="1270"/>
                <wp:wrapNone/>
                <wp:docPr id="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979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8AED5" w14:textId="77777777" w:rsidR="00EC7764" w:rsidRDefault="00EC7764" w:rsidP="00EC776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D7FA53" w14:textId="77777777" w:rsidR="00EC7764" w:rsidRDefault="00EC7764" w:rsidP="00EC776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AAE691" w14:textId="77777777" w:rsidR="00EC7764" w:rsidRDefault="00EC7764" w:rsidP="00EC776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05C2D27" w14:textId="77777777" w:rsidR="002E483F" w:rsidRDefault="002E483F" w:rsidP="00EC77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B3D2143" w14:textId="77777777" w:rsidR="002E483F" w:rsidRDefault="002E483F" w:rsidP="00EC77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331D6FE" w14:textId="77777777" w:rsidR="002E483F" w:rsidRDefault="002E483F" w:rsidP="00EC77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A1184F9" w14:textId="77777777" w:rsidR="00EC7764" w:rsidRPr="000D387B" w:rsidRDefault="00EC7764" w:rsidP="00EC77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D270EDC" w14:textId="77777777" w:rsidR="00EC7764" w:rsidRPr="000D387B" w:rsidRDefault="00EC7764" w:rsidP="00EC776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E720CEC" w14:textId="77777777" w:rsidR="00BB1EF1" w:rsidRPr="005810E4" w:rsidRDefault="00BB1EF1" w:rsidP="00BB1EF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59FF" id="Text Box 124" o:spid="_x0000_s1028" type="#_x0000_t202" style="position:absolute;margin-left:721.7pt;margin-top:36pt;width:419.3pt;height:7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" filled="f" stroked="f">
                <v:textbox inset="0,0,0,0">
                  <w:txbxContent>
                    <w:p w14:paraId="2D78AED5" w14:textId="77777777" w:rsidR="00EC7764" w:rsidRDefault="00EC7764" w:rsidP="00EC7764">
                      <w:pPr>
                        <w:rPr>
                          <w:sz w:val="20"/>
                        </w:rPr>
                      </w:pPr>
                    </w:p>
                    <w:p w14:paraId="09D7FA53" w14:textId="77777777" w:rsidR="00EC7764" w:rsidRDefault="00EC7764" w:rsidP="00EC7764">
                      <w:pPr>
                        <w:rPr>
                          <w:sz w:val="20"/>
                        </w:rPr>
                      </w:pPr>
                    </w:p>
                    <w:p w14:paraId="3DAAE691" w14:textId="77777777" w:rsidR="00EC7764" w:rsidRDefault="00EC7764" w:rsidP="00EC7764">
                      <w:pPr>
                        <w:rPr>
                          <w:sz w:val="20"/>
                        </w:rPr>
                      </w:pPr>
                    </w:p>
                    <w:p w14:paraId="605C2D27" w14:textId="77777777" w:rsidR="002E483F" w:rsidRDefault="002E483F" w:rsidP="00EC776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B3D2143" w14:textId="77777777" w:rsidR="002E483F" w:rsidRDefault="002E483F" w:rsidP="00EC776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331D6FE" w14:textId="77777777" w:rsidR="002E483F" w:rsidRDefault="002E483F" w:rsidP="00EC776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A1184F9" w14:textId="77777777" w:rsidR="00EC7764" w:rsidRPr="000D387B" w:rsidRDefault="00EC7764" w:rsidP="00EC776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D270EDC" w14:textId="77777777" w:rsidR="00EC7764" w:rsidRPr="000D387B" w:rsidRDefault="00EC7764" w:rsidP="00EC776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E720CEC" w14:textId="77777777" w:rsidR="00BB1EF1" w:rsidRPr="005810E4" w:rsidRDefault="00BB1EF1" w:rsidP="00BB1EF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60A">
        <w:rPr>
          <w:noProof/>
        </w:rPr>
        <w:drawing>
          <wp:anchor distT="0" distB="0" distL="114300" distR="114300" simplePos="0" relativeHeight="251662336" behindDoc="0" locked="0" layoutInCell="1" allowOverlap="1" wp14:anchorId="29DC32AE" wp14:editId="1F8F3A85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1636395" cy="926465"/>
            <wp:effectExtent l="0" t="0" r="1905" b="6985"/>
            <wp:wrapNone/>
            <wp:docPr id="163" name="Picture 163" descr="MS Logo (Center-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MS Logo (Center-Blu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6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6D1A" wp14:editId="674F66AB">
                <wp:simplePos x="0" y="0"/>
                <wp:positionH relativeFrom="page">
                  <wp:posOffset>2542540</wp:posOffset>
                </wp:positionH>
                <wp:positionV relativeFrom="page">
                  <wp:posOffset>2628900</wp:posOffset>
                </wp:positionV>
                <wp:extent cx="91440" cy="91440"/>
                <wp:effectExtent l="0" t="0" r="4445" b="3810"/>
                <wp:wrapNone/>
                <wp:docPr id="7" name="Text Box 1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B859E" w14:textId="77777777" w:rsidR="00BB1EF1" w:rsidRDefault="00BB1E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6D1A" id="Text Box 123" o:spid="_x0000_s1029" type="#_x0000_t202" style="position:absolute;margin-left:200.2pt;margin-top:207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" filled="f" stroked="f">
                <v:textbox inset="0,0,0,0">
                  <w:txbxContent>
                    <w:p w14:paraId="774B859E" w14:textId="77777777" w:rsidR="00BB1EF1" w:rsidRDefault="00BB1EF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6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2A16F" wp14:editId="07980E12">
                <wp:simplePos x="0" y="0"/>
                <wp:positionH relativeFrom="page">
                  <wp:posOffset>2567940</wp:posOffset>
                </wp:positionH>
                <wp:positionV relativeFrom="page">
                  <wp:posOffset>6451600</wp:posOffset>
                </wp:positionV>
                <wp:extent cx="91440" cy="91440"/>
                <wp:effectExtent l="0" t="3175" r="0" b="635"/>
                <wp:wrapNone/>
                <wp:docPr id="6" name="Text Box 1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F9133" w14:textId="77777777" w:rsidR="00BB1EF1" w:rsidRDefault="00BB1E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2A16F" id="Text Box 125" o:spid="_x0000_s1030" type="#_x0000_t202" style="position:absolute;margin-left:202.2pt;margin-top:50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" filled="f" stroked="f">
                <v:textbox inset="0,0,0,0">
                  <w:txbxContent>
                    <w:p w14:paraId="0C5F9133" w14:textId="77777777" w:rsidR="00BB1EF1" w:rsidRDefault="00BB1EF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60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608DFF" wp14:editId="66345816">
                <wp:simplePos x="0" y="0"/>
                <wp:positionH relativeFrom="page">
                  <wp:posOffset>724535</wp:posOffset>
                </wp:positionH>
                <wp:positionV relativeFrom="page">
                  <wp:posOffset>3870960</wp:posOffset>
                </wp:positionV>
                <wp:extent cx="1370330" cy="2760980"/>
                <wp:effectExtent l="635" t="3810" r="635" b="0"/>
                <wp:wrapNone/>
                <wp:docPr id="5" name="Text Box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76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113B2" w14:textId="77777777" w:rsidR="00BB1EF1" w:rsidRDefault="00BB1EF1">
                            <w:pPr>
                              <w:pStyle w:val="Heading8"/>
                              <w:rPr>
                                <w:color w:val="000080"/>
                              </w:rPr>
                            </w:pPr>
                            <w:r>
                              <w:t>Individual Highlights</w:t>
                            </w:r>
                            <w:r>
                              <w:rPr>
                                <w:color w:val="000080"/>
                              </w:rPr>
                              <w:t>:</w:t>
                            </w:r>
                          </w:p>
                          <w:p w14:paraId="490D779E" w14:textId="77777777" w:rsidR="00BB1EF1" w:rsidRDefault="00BB1EF1">
                            <w:pPr>
                              <w:pStyle w:val="BodyTextIndent2"/>
                              <w:spacing w:before="120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Inside Story</w:t>
                            </w:r>
                            <w:r>
                              <w:rPr>
                                <w:color w:val="000080"/>
                              </w:rPr>
                              <w:tab/>
                              <w:t>2</w:t>
                            </w:r>
                          </w:p>
                          <w:p w14:paraId="24B2CE3A" w14:textId="77777777" w:rsidR="00BB1EF1" w:rsidRDefault="00BB1EF1">
                            <w:pPr>
                              <w:pStyle w:val="BodyTextIndent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Inside Story</w:t>
                            </w:r>
                            <w:r>
                              <w:rPr>
                                <w:color w:val="000080"/>
                              </w:rPr>
                              <w:tab/>
                              <w:t>3</w:t>
                            </w:r>
                          </w:p>
                          <w:p w14:paraId="7A9E5B23" w14:textId="77777777" w:rsidR="00BB1EF1" w:rsidRDefault="00BB1EF1">
                            <w:pPr>
                              <w:pStyle w:val="BodyTextIndent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Inside Story</w:t>
                            </w:r>
                            <w:r>
                              <w:rPr>
                                <w:color w:val="000080"/>
                              </w:rPr>
                              <w:tab/>
                              <w:t>4</w:t>
                            </w:r>
                          </w:p>
                          <w:p w14:paraId="281B4647" w14:textId="77777777" w:rsidR="00BB1EF1" w:rsidRDefault="00BB1EF1">
                            <w:pPr>
                              <w:pStyle w:val="BodyTextIndent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Inside Story</w:t>
                            </w:r>
                            <w:r>
                              <w:rPr>
                                <w:color w:val="000080"/>
                              </w:rPr>
                              <w:tab/>
                              <w:t>5</w:t>
                            </w:r>
                          </w:p>
                          <w:p w14:paraId="3963CF4F" w14:textId="77777777" w:rsidR="00BB1EF1" w:rsidRDefault="00BB1EF1">
                            <w:pPr>
                              <w:pStyle w:val="BodyTextIndent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Inside Story</w:t>
                            </w:r>
                            <w:r>
                              <w:rPr>
                                <w:color w:val="000080"/>
                              </w:rPr>
                              <w:tab/>
                              <w:t>6</w:t>
                            </w:r>
                          </w:p>
                          <w:p w14:paraId="4514E869" w14:textId="77777777" w:rsidR="00BB1EF1" w:rsidRDefault="00BB1EF1">
                            <w:pPr>
                              <w:pStyle w:val="BodyTextIndent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Inside Story</w:t>
                            </w:r>
                            <w:r>
                              <w:rPr>
                                <w:color w:val="000080"/>
                              </w:rPr>
                              <w:tab/>
                              <w:t>7</w:t>
                            </w:r>
                          </w:p>
                          <w:p w14:paraId="4E24CE66" w14:textId="77777777" w:rsidR="00BB1EF1" w:rsidRDefault="00BB1EF1">
                            <w:pPr>
                              <w:pStyle w:val="BodyTextIndent2"/>
                            </w:pPr>
                            <w:r>
                              <w:rPr>
                                <w:color w:val="000080"/>
                              </w:rPr>
                              <w:t>Last Story</w:t>
                            </w:r>
                            <w:r>
                              <w:rPr>
                                <w:color w:val="000080"/>
                              </w:rPr>
                              <w:tab/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8DFF" id="Text Box 8" o:spid="_x0000_s1031" type="#_x0000_t202" style="position:absolute;margin-left:57.05pt;margin-top:304.8pt;width:107.9pt;height:217.4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" filled="f" stroked="f">
                <v:textbox inset="0,0,0,0">
                  <w:txbxContent>
                    <w:p w14:paraId="6C7113B2" w14:textId="77777777" w:rsidR="00BB1EF1" w:rsidRDefault="00BB1EF1">
                      <w:pPr>
                        <w:pStyle w:val="Heading8"/>
                        <w:rPr>
                          <w:color w:val="000080"/>
                        </w:rPr>
                      </w:pPr>
                      <w:r>
                        <w:t>Individual Highlights</w:t>
                      </w:r>
                      <w:r>
                        <w:rPr>
                          <w:color w:val="000080"/>
                        </w:rPr>
                        <w:t>:</w:t>
                      </w:r>
                    </w:p>
                    <w:p w14:paraId="490D779E" w14:textId="77777777" w:rsidR="00BB1EF1" w:rsidRDefault="00BB1EF1">
                      <w:pPr>
                        <w:pStyle w:val="BodyTextIndent2"/>
                        <w:spacing w:before="120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Inside Story</w:t>
                      </w:r>
                      <w:r>
                        <w:rPr>
                          <w:color w:val="000080"/>
                        </w:rPr>
                        <w:tab/>
                        <w:t>2</w:t>
                      </w:r>
                    </w:p>
                    <w:p w14:paraId="24B2CE3A" w14:textId="77777777" w:rsidR="00BB1EF1" w:rsidRDefault="00BB1EF1">
                      <w:pPr>
                        <w:pStyle w:val="BodyTextIndent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Inside Story</w:t>
                      </w:r>
                      <w:r>
                        <w:rPr>
                          <w:color w:val="000080"/>
                        </w:rPr>
                        <w:tab/>
                        <w:t>3</w:t>
                      </w:r>
                    </w:p>
                    <w:p w14:paraId="7A9E5B23" w14:textId="77777777" w:rsidR="00BB1EF1" w:rsidRDefault="00BB1EF1">
                      <w:pPr>
                        <w:pStyle w:val="BodyTextIndent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Inside Story</w:t>
                      </w:r>
                      <w:r>
                        <w:rPr>
                          <w:color w:val="000080"/>
                        </w:rPr>
                        <w:tab/>
                        <w:t>4</w:t>
                      </w:r>
                    </w:p>
                    <w:p w14:paraId="281B4647" w14:textId="77777777" w:rsidR="00BB1EF1" w:rsidRDefault="00BB1EF1">
                      <w:pPr>
                        <w:pStyle w:val="BodyTextIndent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Inside Story</w:t>
                      </w:r>
                      <w:r>
                        <w:rPr>
                          <w:color w:val="000080"/>
                        </w:rPr>
                        <w:tab/>
                        <w:t>5</w:t>
                      </w:r>
                    </w:p>
                    <w:p w14:paraId="3963CF4F" w14:textId="77777777" w:rsidR="00BB1EF1" w:rsidRDefault="00BB1EF1">
                      <w:pPr>
                        <w:pStyle w:val="BodyTextIndent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Inside Story</w:t>
                      </w:r>
                      <w:r>
                        <w:rPr>
                          <w:color w:val="000080"/>
                        </w:rPr>
                        <w:tab/>
                        <w:t>6</w:t>
                      </w:r>
                    </w:p>
                    <w:p w14:paraId="4514E869" w14:textId="77777777" w:rsidR="00BB1EF1" w:rsidRDefault="00BB1EF1">
                      <w:pPr>
                        <w:pStyle w:val="BodyTextIndent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Inside Story</w:t>
                      </w:r>
                      <w:r>
                        <w:rPr>
                          <w:color w:val="000080"/>
                        </w:rPr>
                        <w:tab/>
                        <w:t>7</w:t>
                      </w:r>
                    </w:p>
                    <w:p w14:paraId="4E24CE66" w14:textId="77777777" w:rsidR="00BB1EF1" w:rsidRDefault="00BB1EF1">
                      <w:pPr>
                        <w:pStyle w:val="BodyTextIndent2"/>
                      </w:pPr>
                      <w:r>
                        <w:rPr>
                          <w:color w:val="000080"/>
                        </w:rPr>
                        <w:t>Last Story</w:t>
                      </w:r>
                      <w:r>
                        <w:rPr>
                          <w:color w:val="000080"/>
                        </w:rPr>
                        <w:tab/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60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2425ED" wp14:editId="378DD485">
                <wp:simplePos x="0" y="0"/>
                <wp:positionH relativeFrom="page">
                  <wp:posOffset>688975</wp:posOffset>
                </wp:positionH>
                <wp:positionV relativeFrom="page">
                  <wp:posOffset>1482090</wp:posOffset>
                </wp:positionV>
                <wp:extent cx="1645920" cy="2178050"/>
                <wp:effectExtent l="3175" t="0" r="0" b="0"/>
                <wp:wrapNone/>
                <wp:docPr id="4" name="Text Box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7DA79" w14:textId="77777777" w:rsidR="00BB1EF1" w:rsidRDefault="00BB1EF1">
                            <w:pPr>
                              <w:pStyle w:val="Heading8"/>
                            </w:pPr>
                            <w:r>
                              <w:t>Special Interest Articles:</w:t>
                            </w:r>
                          </w:p>
                          <w:p w14:paraId="4305476C" w14:textId="77777777" w:rsidR="00BB1EF1" w:rsidRDefault="00BB1EF1">
                            <w:pPr>
                              <w:pStyle w:val="Heading8"/>
                            </w:pPr>
                          </w:p>
                          <w:p w14:paraId="3C91D08D" w14:textId="77777777" w:rsidR="00BB1EF1" w:rsidRDefault="00BB1EF1">
                            <w:pPr>
                              <w:pStyle w:val="BodyTextIndent"/>
                              <w:tabs>
                                <w:tab w:val="num" w:pos="270"/>
                              </w:tabs>
                            </w:pPr>
                            <w:r>
                              <w:t>Briefly highlight your point of interest here.</w:t>
                            </w:r>
                          </w:p>
                          <w:p w14:paraId="40FA94A7" w14:textId="77777777" w:rsidR="00BB1EF1" w:rsidRDefault="00BB1EF1">
                            <w:pPr>
                              <w:pStyle w:val="BodyTextIndent"/>
                              <w:tabs>
                                <w:tab w:val="num" w:pos="270"/>
                              </w:tabs>
                            </w:pPr>
                            <w:r>
                              <w:t>Briefly highlight your point of interest here.</w:t>
                            </w:r>
                          </w:p>
                          <w:p w14:paraId="6825A5EE" w14:textId="77777777" w:rsidR="00BB1EF1" w:rsidRDefault="00BB1EF1">
                            <w:pPr>
                              <w:pStyle w:val="BodyTextIndent"/>
                              <w:tabs>
                                <w:tab w:val="num" w:pos="270"/>
                              </w:tabs>
                            </w:pPr>
                            <w:r>
                              <w:t>Briefly highlight your point of interest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25ED" id="Text Box 7" o:spid="_x0000_s1032" type="#_x0000_t202" style="position:absolute;margin-left:54.25pt;margin-top:116.7pt;width:129.6pt;height:171.5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" filled="f" stroked="f">
                <v:textbox inset="0,0,0,0">
                  <w:txbxContent>
                    <w:p w14:paraId="5A77DA79" w14:textId="77777777" w:rsidR="00BB1EF1" w:rsidRDefault="00BB1EF1">
                      <w:pPr>
                        <w:pStyle w:val="Heading8"/>
                      </w:pPr>
                      <w:r>
                        <w:t>Special Interest Articles:</w:t>
                      </w:r>
                    </w:p>
                    <w:p w14:paraId="4305476C" w14:textId="77777777" w:rsidR="00BB1EF1" w:rsidRDefault="00BB1EF1">
                      <w:pPr>
                        <w:pStyle w:val="Heading8"/>
                      </w:pPr>
                    </w:p>
                    <w:p w14:paraId="3C91D08D" w14:textId="77777777" w:rsidR="00BB1EF1" w:rsidRDefault="00BB1EF1">
                      <w:pPr>
                        <w:pStyle w:val="BodyTextIndent"/>
                        <w:tabs>
                          <w:tab w:val="num" w:pos="270"/>
                        </w:tabs>
                      </w:pPr>
                      <w:r>
                        <w:t>Briefly highlight your point of interest here.</w:t>
                      </w:r>
                    </w:p>
                    <w:p w14:paraId="40FA94A7" w14:textId="77777777" w:rsidR="00BB1EF1" w:rsidRDefault="00BB1EF1">
                      <w:pPr>
                        <w:pStyle w:val="BodyTextIndent"/>
                        <w:tabs>
                          <w:tab w:val="num" w:pos="270"/>
                        </w:tabs>
                      </w:pPr>
                      <w:r>
                        <w:t>Briefly highlight your point of interest here.</w:t>
                      </w:r>
                    </w:p>
                    <w:p w14:paraId="6825A5EE" w14:textId="77777777" w:rsidR="00BB1EF1" w:rsidRDefault="00BB1EF1">
                      <w:pPr>
                        <w:pStyle w:val="BodyTextIndent"/>
                        <w:tabs>
                          <w:tab w:val="num" w:pos="270"/>
                        </w:tabs>
                      </w:pPr>
                      <w:r>
                        <w:t>Briefly highlight your point of interest 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1EF1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6DE1" w14:textId="77777777" w:rsidR="00FB447E" w:rsidRDefault="00FB447E" w:rsidP="0018347A">
      <w:r>
        <w:separator/>
      </w:r>
    </w:p>
  </w:endnote>
  <w:endnote w:type="continuationSeparator" w:id="0">
    <w:p w14:paraId="08B0E963" w14:textId="77777777" w:rsidR="00FB447E" w:rsidRDefault="00FB447E" w:rsidP="0018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6D22" w14:textId="77777777" w:rsidR="00FB447E" w:rsidRDefault="00FB447E" w:rsidP="0018347A">
      <w:r>
        <w:separator/>
      </w:r>
    </w:p>
  </w:footnote>
  <w:footnote w:type="continuationSeparator" w:id="0">
    <w:p w14:paraId="6097B3F7" w14:textId="77777777" w:rsidR="00FB447E" w:rsidRDefault="00FB447E" w:rsidP="0018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5DD"/>
    <w:multiLevelType w:val="multilevel"/>
    <w:tmpl w:val="7148379C"/>
    <w:lvl w:ilvl="0">
      <w:start w:val="1"/>
      <w:numFmt w:val="bullet"/>
      <w:pStyle w:val="BodyTextInden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87824"/>
    <w:multiLevelType w:val="hybridMultilevel"/>
    <w:tmpl w:val="8DCAF0E0"/>
    <w:lvl w:ilvl="0" w:tplc="72FEFB98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D47BC9"/>
    <w:multiLevelType w:val="multilevel"/>
    <w:tmpl w:val="540477DA"/>
    <w:lvl w:ilvl="0">
      <w:start w:val="8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944"/>
      <w:numFmt w:val="decimal"/>
      <w:lvlText w:val="%1-%2"/>
      <w:lvlJc w:val="left"/>
      <w:pPr>
        <w:tabs>
          <w:tab w:val="num" w:pos="1707"/>
        </w:tabs>
        <w:ind w:left="1707" w:hanging="1290"/>
      </w:pPr>
      <w:rPr>
        <w:rFonts w:hint="default"/>
      </w:rPr>
    </w:lvl>
    <w:lvl w:ilvl="2">
      <w:start w:val="2733"/>
      <w:numFmt w:val="decimal"/>
      <w:lvlText w:val="%1-%2-%3"/>
      <w:lvlJc w:val="left"/>
      <w:pPr>
        <w:tabs>
          <w:tab w:val="num" w:pos="2124"/>
        </w:tabs>
        <w:ind w:left="2124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541"/>
        </w:tabs>
        <w:ind w:left="2541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958"/>
        </w:tabs>
        <w:ind w:left="2958" w:hanging="12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375"/>
        </w:tabs>
        <w:ind w:left="3375" w:hanging="129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792"/>
        </w:tabs>
        <w:ind w:left="3792" w:hanging="129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776"/>
        </w:tabs>
        <w:ind w:left="4776" w:hanging="1440"/>
      </w:pPr>
      <w:rPr>
        <w:rFonts w:hint="default"/>
      </w:rPr>
    </w:lvl>
  </w:abstractNum>
  <w:num w:numId="1" w16cid:durableId="1747410474">
    <w:abstractNumId w:val="0"/>
  </w:num>
  <w:num w:numId="2" w16cid:durableId="586111191">
    <w:abstractNumId w:val="2"/>
  </w:num>
  <w:num w:numId="3" w16cid:durableId="176792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64"/>
    <w:rsid w:val="000B7312"/>
    <w:rsid w:val="000D387B"/>
    <w:rsid w:val="001043F3"/>
    <w:rsid w:val="00107C5C"/>
    <w:rsid w:val="00117DEE"/>
    <w:rsid w:val="0018347A"/>
    <w:rsid w:val="001A5032"/>
    <w:rsid w:val="001C235B"/>
    <w:rsid w:val="001F4A19"/>
    <w:rsid w:val="00211F45"/>
    <w:rsid w:val="00235595"/>
    <w:rsid w:val="002A604E"/>
    <w:rsid w:val="002B23D5"/>
    <w:rsid w:val="002D7DBE"/>
    <w:rsid w:val="002E483F"/>
    <w:rsid w:val="002E7746"/>
    <w:rsid w:val="0032248A"/>
    <w:rsid w:val="00337638"/>
    <w:rsid w:val="003A3E46"/>
    <w:rsid w:val="004430A4"/>
    <w:rsid w:val="0049369D"/>
    <w:rsid w:val="004A63CE"/>
    <w:rsid w:val="004B2653"/>
    <w:rsid w:val="004F7389"/>
    <w:rsid w:val="00500D22"/>
    <w:rsid w:val="00570FBB"/>
    <w:rsid w:val="005810E4"/>
    <w:rsid w:val="005A1B05"/>
    <w:rsid w:val="005B4C85"/>
    <w:rsid w:val="00615198"/>
    <w:rsid w:val="006C4DA3"/>
    <w:rsid w:val="006F2099"/>
    <w:rsid w:val="007142B9"/>
    <w:rsid w:val="007630D8"/>
    <w:rsid w:val="00787174"/>
    <w:rsid w:val="00795A9B"/>
    <w:rsid w:val="0083038B"/>
    <w:rsid w:val="008479F8"/>
    <w:rsid w:val="00853AE8"/>
    <w:rsid w:val="0085673B"/>
    <w:rsid w:val="008637A7"/>
    <w:rsid w:val="00897A67"/>
    <w:rsid w:val="0094760A"/>
    <w:rsid w:val="009C0389"/>
    <w:rsid w:val="00BB1EF1"/>
    <w:rsid w:val="00BC229B"/>
    <w:rsid w:val="00BF0BD5"/>
    <w:rsid w:val="00C31DC5"/>
    <w:rsid w:val="00C63FDA"/>
    <w:rsid w:val="00D4622B"/>
    <w:rsid w:val="00DB0F1E"/>
    <w:rsid w:val="00DC562E"/>
    <w:rsid w:val="00DD2FA8"/>
    <w:rsid w:val="00E310EF"/>
    <w:rsid w:val="00E41344"/>
    <w:rsid w:val="00E4436E"/>
    <w:rsid w:val="00E602DE"/>
    <w:rsid w:val="00E91494"/>
    <w:rsid w:val="00EC7764"/>
    <w:rsid w:val="00EE36B5"/>
    <w:rsid w:val="00F1210F"/>
    <w:rsid w:val="00F145E9"/>
    <w:rsid w:val="00FB447E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3DFBE1"/>
  <w15:chartTrackingRefBased/>
  <w15:docId w15:val="{A408E2CC-EECE-45EE-A8F3-50967CA4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E0"/>
    <w:rPr>
      <w:rFonts w:ascii="Copperplate Gothic Light" w:hAnsi="Copperplate Gothic Light"/>
      <w:sz w:val="24"/>
    </w:rPr>
  </w:style>
  <w:style w:type="paragraph" w:styleId="Heading1">
    <w:name w:val="heading 1"/>
    <w:basedOn w:val="Normal"/>
    <w:next w:val="Normal"/>
    <w:qFormat/>
    <w:rsid w:val="00681DE0"/>
    <w:pPr>
      <w:keepNext/>
      <w:outlineLvl w:val="0"/>
    </w:pPr>
    <w:rPr>
      <w:rFonts w:ascii="Copperplate Gothic Bold" w:hAnsi="Copperplate Gothic Bold"/>
      <w:color w:val="000080"/>
      <w:sz w:val="44"/>
    </w:rPr>
  </w:style>
  <w:style w:type="paragraph" w:styleId="Heading2">
    <w:name w:val="heading 2"/>
    <w:basedOn w:val="Heading1"/>
    <w:next w:val="Normal"/>
    <w:qFormat/>
    <w:rsid w:val="00681DE0"/>
    <w:pPr>
      <w:spacing w:after="120" w:line="400" w:lineRule="exact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rsid w:val="00681DE0"/>
    <w:pPr>
      <w:outlineLvl w:val="2"/>
    </w:pPr>
    <w:rPr>
      <w:sz w:val="36"/>
    </w:rPr>
  </w:style>
  <w:style w:type="paragraph" w:styleId="Heading4">
    <w:name w:val="heading 4"/>
    <w:basedOn w:val="Heading1"/>
    <w:next w:val="Normal"/>
    <w:qFormat/>
    <w:rsid w:val="00681DE0"/>
    <w:pPr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rsid w:val="00681DE0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681DE0"/>
    <w:p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Heading8">
    <w:name w:val="heading 8"/>
    <w:basedOn w:val="Heading1"/>
    <w:next w:val="Normal"/>
    <w:qFormat/>
    <w:rsid w:val="00681DE0"/>
    <w:pPr>
      <w:outlineLvl w:val="7"/>
    </w:pPr>
    <w:rPr>
      <w:i/>
      <w:color w:val="auto"/>
      <w:sz w:val="20"/>
    </w:rPr>
  </w:style>
  <w:style w:type="paragraph" w:styleId="Heading9">
    <w:name w:val="heading 9"/>
    <w:basedOn w:val="Normal"/>
    <w:next w:val="Normal"/>
    <w:qFormat/>
    <w:rsid w:val="00681DE0"/>
    <w:pPr>
      <w:keepNext/>
      <w:spacing w:line="280" w:lineRule="atLeast"/>
      <w:outlineLvl w:val="8"/>
    </w:pPr>
    <w:rPr>
      <w:rFonts w:ascii="Copperplate Gothic Bold" w:hAnsi="Copperplate Gothic Bold"/>
      <w:b/>
      <w:cap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DE0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681DE0"/>
    <w:pPr>
      <w:spacing w:after="120" w:line="240" w:lineRule="atLeast"/>
    </w:pPr>
    <w:rPr>
      <w:sz w:val="20"/>
    </w:rPr>
  </w:style>
  <w:style w:type="paragraph" w:styleId="BodyTextIndent">
    <w:name w:val="Body Text Indent"/>
    <w:basedOn w:val="Normal"/>
    <w:rsid w:val="00681DE0"/>
    <w:pPr>
      <w:numPr>
        <w:numId w:val="1"/>
      </w:numPr>
      <w:spacing w:after="180" w:line="220" w:lineRule="exact"/>
      <w:ind w:left="270" w:right="170" w:hanging="270"/>
    </w:pPr>
    <w:rPr>
      <w:color w:val="000080"/>
      <w:sz w:val="18"/>
    </w:rPr>
  </w:style>
  <w:style w:type="paragraph" w:customStyle="1" w:styleId="CaptionText">
    <w:name w:val="Caption Text"/>
    <w:basedOn w:val="Normal"/>
    <w:rsid w:val="00681DE0"/>
    <w:pPr>
      <w:spacing w:line="220" w:lineRule="atLeast"/>
      <w:jc w:val="center"/>
    </w:pPr>
    <w:rPr>
      <w:i/>
      <w:color w:val="000080"/>
      <w:sz w:val="14"/>
    </w:rPr>
  </w:style>
  <w:style w:type="paragraph" w:customStyle="1" w:styleId="QuoteText">
    <w:name w:val="Quote Text"/>
    <w:basedOn w:val="CaptionText"/>
    <w:rsid w:val="00681DE0"/>
    <w:pPr>
      <w:spacing w:line="260" w:lineRule="atLeast"/>
      <w:jc w:val="right"/>
    </w:pPr>
  </w:style>
  <w:style w:type="paragraph" w:customStyle="1" w:styleId="Masthead">
    <w:name w:val="Masthead"/>
    <w:basedOn w:val="Heading1"/>
    <w:rsid w:val="00681DE0"/>
    <w:rPr>
      <w:color w:val="FFFFFF"/>
      <w:sz w:val="60"/>
    </w:rPr>
  </w:style>
  <w:style w:type="paragraph" w:customStyle="1" w:styleId="RunningHead">
    <w:name w:val="Running Head"/>
    <w:basedOn w:val="Normal"/>
    <w:rsid w:val="00681DE0"/>
    <w:pPr>
      <w:tabs>
        <w:tab w:val="right" w:pos="10440"/>
        <w:tab w:val="right" w:pos="10530"/>
      </w:tabs>
      <w:ind w:left="360"/>
    </w:pPr>
    <w:rPr>
      <w:rFonts w:ascii="Copperplate Gothic Bold" w:hAnsi="Copperplate Gothic Bold"/>
      <w:color w:val="FFFFFF"/>
      <w:sz w:val="20"/>
    </w:rPr>
  </w:style>
  <w:style w:type="paragraph" w:styleId="BodyTextIndent2">
    <w:name w:val="Body Text Indent 2"/>
    <w:basedOn w:val="Normal"/>
    <w:rsid w:val="00681DE0"/>
    <w:pPr>
      <w:spacing w:line="480" w:lineRule="auto"/>
      <w:ind w:left="187"/>
    </w:pPr>
    <w:rPr>
      <w:rFonts w:ascii="Copperplate Gothic Bold" w:hAnsi="Copperplate Gothic Bold"/>
      <w:color w:val="333399"/>
      <w:sz w:val="18"/>
    </w:rPr>
  </w:style>
  <w:style w:type="character" w:styleId="Hyperlink">
    <w:name w:val="Hyperlink"/>
    <w:rsid w:val="00681DE0"/>
    <w:rPr>
      <w:color w:val="0000FF"/>
      <w:u w:val="single"/>
    </w:rPr>
  </w:style>
  <w:style w:type="character" w:styleId="FollowedHyperlink">
    <w:name w:val="FollowedHyperlink"/>
    <w:rsid w:val="00681DE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834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8347A"/>
    <w:rPr>
      <w:rFonts w:ascii="Copperplate Gothic Light" w:hAnsi="Copperplate Gothic Light"/>
      <w:sz w:val="24"/>
    </w:rPr>
  </w:style>
  <w:style w:type="character" w:styleId="PlaceholderText">
    <w:name w:val="Placeholder Text"/>
    <w:basedOn w:val="DefaultParagraphFont"/>
    <w:uiPriority w:val="99"/>
    <w:semiHidden/>
    <w:rsid w:val="007142B9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BF0BD5"/>
    <w:rPr>
      <w:rFonts w:ascii="Copperplate Gothic Light" w:hAnsi="Copperplate Gothic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Sellersburg@metalsales.u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IASellersburg@metalsales.u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lanchard\AppData\Local\Microsoft\Windows\Temporary%20Internet%20Files\Content.Outlook\1H7KNYAU\MS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76CE58EF54393BD8D91A54CEA1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4A02-4069-45ED-805F-A719B9B5787C}"/>
      </w:docPartPr>
      <w:docPartBody>
        <w:p w:rsidR="00D16CAC" w:rsidRDefault="004F3E52" w:rsidP="004F3E52">
          <w:pPr>
            <w:pStyle w:val="1D176CE58EF54393BD8D91A54CEA12308"/>
          </w:pPr>
          <w:r w:rsidRPr="00E310EF">
            <w:rPr>
              <w:rStyle w:val="PlaceholderText"/>
              <w:rFonts w:ascii="Times New Roman" w:hAnsi="Times New Roman"/>
              <w:b/>
            </w:rPr>
            <w:t>Click here to enter a date.</w:t>
          </w:r>
        </w:p>
      </w:docPartBody>
    </w:docPart>
    <w:docPart>
      <w:docPartPr>
        <w:name w:val="A9B3D1687C6C4392910B9D10AE01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EFAF-A9CE-490D-9CD1-C0E101C49CAD}"/>
      </w:docPartPr>
      <w:docPartBody>
        <w:p w:rsidR="00D16CAC" w:rsidRDefault="004F3E52" w:rsidP="004F3E52">
          <w:pPr>
            <w:pStyle w:val="A9B3D1687C6C4392910B9D10AE0192513"/>
          </w:pPr>
          <w:r w:rsidRPr="00E310EF">
            <w:rPr>
              <w:rStyle w:val="PlaceholderText"/>
              <w:rFonts w:ascii="Times New Roman" w:hAnsi="Times New Roman"/>
              <w:b/>
            </w:rPr>
            <w:t>Click here to enter text.</w:t>
          </w:r>
        </w:p>
      </w:docPartBody>
    </w:docPart>
    <w:docPart>
      <w:docPartPr>
        <w:name w:val="F5F1584566C540FFAA7A363E590E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2728-1B9E-4DFF-B977-DCF07FA430F0}"/>
      </w:docPartPr>
      <w:docPartBody>
        <w:p w:rsidR="00D16CAC" w:rsidRDefault="004F3E52" w:rsidP="004F3E52">
          <w:pPr>
            <w:pStyle w:val="F5F1584566C540FFAA7A363E590E3FBD"/>
          </w:pPr>
          <w:r w:rsidRPr="00E310EF">
            <w:rPr>
              <w:rStyle w:val="PlaceholderText"/>
              <w:rFonts w:ascii="Times New Roman" w:hAnsi="Times New Roman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52"/>
    <w:rsid w:val="002E7746"/>
    <w:rsid w:val="004F3E52"/>
    <w:rsid w:val="005E64DE"/>
    <w:rsid w:val="008B46B1"/>
    <w:rsid w:val="00D06897"/>
    <w:rsid w:val="00D16CAC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52"/>
    <w:rPr>
      <w:color w:val="808080"/>
    </w:rPr>
  </w:style>
  <w:style w:type="paragraph" w:customStyle="1" w:styleId="1D176CE58EF54393BD8D91A54CEA12308">
    <w:name w:val="1D176CE58EF54393BD8D91A54CEA12308"/>
    <w:rsid w:val="004F3E52"/>
    <w:pPr>
      <w:spacing w:after="0" w:line="240" w:lineRule="auto"/>
    </w:pPr>
    <w:rPr>
      <w:rFonts w:ascii="Copperplate Gothic Light" w:eastAsia="Times New Roman" w:hAnsi="Copperplate Gothic Light" w:cs="Times New Roman"/>
      <w:sz w:val="24"/>
      <w:szCs w:val="20"/>
    </w:rPr>
  </w:style>
  <w:style w:type="paragraph" w:customStyle="1" w:styleId="A9B3D1687C6C4392910B9D10AE0192513">
    <w:name w:val="A9B3D1687C6C4392910B9D10AE0192513"/>
    <w:rsid w:val="004F3E52"/>
    <w:pPr>
      <w:spacing w:after="0" w:line="240" w:lineRule="auto"/>
    </w:pPr>
    <w:rPr>
      <w:rFonts w:ascii="Copperplate Gothic Light" w:eastAsia="Times New Roman" w:hAnsi="Copperplate Gothic Light" w:cs="Times New Roman"/>
      <w:sz w:val="24"/>
      <w:szCs w:val="20"/>
    </w:rPr>
  </w:style>
  <w:style w:type="paragraph" w:customStyle="1" w:styleId="F5F1584566C540FFAA7A363E590E3FBD">
    <w:name w:val="F5F1584566C540FFAA7A363E590E3FBD"/>
    <w:rsid w:val="004F3E52"/>
    <w:pPr>
      <w:spacing w:after="0" w:line="240" w:lineRule="auto"/>
    </w:pPr>
    <w:rPr>
      <w:rFonts w:ascii="Copperplate Gothic Light" w:eastAsia="Times New Roman" w:hAnsi="Copperplate Gothic Light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78A3-0A3B-41D4-B259-D6217A1F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C:\Users\rblanchard\AppData\Local\Microsoft\Windows\Temporary Internet Files\Content.Outlook\1H7KNYAU\MS Letterhead.dot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Newsletters</vt:lpstr>
    </vt:vector>
  </TitlesOfParts>
  <Company>Microsoft Corporation</Company>
  <LinksUpToDate>false</LinksUpToDate>
  <CharactersWithSpaces>9</CharactersWithSpaces>
  <SharedDoc>false</SharedDoc>
  <HLinks>
    <vt:vector size="6" baseType="variant">
      <vt:variant>
        <vt:i4>6029353</vt:i4>
      </vt:variant>
      <vt:variant>
        <vt:i4>0</vt:i4>
      </vt:variant>
      <vt:variant>
        <vt:i4>0</vt:i4>
      </vt:variant>
      <vt:variant>
        <vt:i4>5</vt:i4>
      </vt:variant>
      <vt:variant>
        <vt:lpwstr>mailto:cpennington@metalsales.us.com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Newsletters</dc:title>
  <dc:subject/>
  <dc:creator>Rick Blanchard</dc:creator>
  <cp:keywords/>
  <dc:description/>
  <cp:lastModifiedBy>Pat Lanning</cp:lastModifiedBy>
  <cp:revision>2</cp:revision>
  <cp:lastPrinted>2010-04-14T17:45:00Z</cp:lastPrinted>
  <dcterms:created xsi:type="dcterms:W3CDTF">2024-05-29T19:43:00Z</dcterms:created>
  <dcterms:modified xsi:type="dcterms:W3CDTF">2024-05-29T19:43:00Z</dcterms:modified>
</cp:coreProperties>
</file>